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CE86" w14:textId="1B1FB453" w:rsidR="00686306" w:rsidRPr="006F360F" w:rsidRDefault="00686306" w:rsidP="00686306">
      <w:pPr>
        <w:rPr>
          <w:rFonts w:asciiTheme="majorHAnsi" w:hAnsiTheme="majorHAnsi"/>
          <w:b/>
          <w:u w:val="single"/>
        </w:rPr>
      </w:pPr>
      <w:r w:rsidRPr="006F360F">
        <w:rPr>
          <w:rFonts w:asciiTheme="majorHAnsi" w:hAnsiTheme="majorHAnsi"/>
          <w:b/>
          <w:u w:val="single"/>
        </w:rPr>
        <w:t>OGGETTO: FATTURAZIONE ELETTRONICA DALL’1/1/2019.</w:t>
      </w:r>
    </w:p>
    <w:p w14:paraId="6C342AB3" w14:textId="77777777" w:rsidR="00686306" w:rsidRPr="000D482D" w:rsidRDefault="00686306" w:rsidP="00686306">
      <w:pPr>
        <w:rPr>
          <w:rFonts w:asciiTheme="majorHAnsi" w:hAnsiTheme="majorHAnsi"/>
        </w:rPr>
      </w:pPr>
    </w:p>
    <w:p w14:paraId="6C8E6D34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Gentile Cliente,</w:t>
      </w:r>
    </w:p>
    <w:p w14:paraId="2F00619F" w14:textId="77777777" w:rsidR="00686306" w:rsidRPr="000D482D" w:rsidRDefault="00686306" w:rsidP="00686306">
      <w:pPr>
        <w:rPr>
          <w:rFonts w:asciiTheme="majorHAnsi" w:hAnsiTheme="majorHAnsi"/>
        </w:rPr>
      </w:pPr>
    </w:p>
    <w:p w14:paraId="3CADE2CF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per adeguarci alle regole previste dalle norme in materia di fatturazione elettronica, obbligatoria a partire dal 1/1/2019 per le cessioni di beni e per le prestazioni di servizi effettuate tra soggetti residenti o stabiliti in Italia, Vi invitiamo a confermarci alcuni dati utili ai fini della trasmissione delle fatture tramite il Sistema di Interscambio (SDI).</w:t>
      </w:r>
    </w:p>
    <w:p w14:paraId="75E2F510" w14:textId="77777777" w:rsidR="00686306" w:rsidRPr="000D482D" w:rsidRDefault="00686306" w:rsidP="00686306">
      <w:pPr>
        <w:rPr>
          <w:rFonts w:asciiTheme="majorHAnsi" w:hAnsiTheme="majorHAnsi"/>
        </w:rPr>
      </w:pPr>
    </w:p>
    <w:p w14:paraId="1EE06D29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Vi preghiamo di confermarci i seguenti dati:</w:t>
      </w:r>
    </w:p>
    <w:p w14:paraId="02A02DEC" w14:textId="77777777" w:rsidR="00686306" w:rsidRPr="000D482D" w:rsidRDefault="00686306" w:rsidP="00686306">
      <w:pPr>
        <w:rPr>
          <w:rFonts w:asciiTheme="majorHAnsi" w:hAnsiTheme="majorHAnsi"/>
        </w:rPr>
      </w:pPr>
    </w:p>
    <w:p w14:paraId="044C516E" w14:textId="165F7DE8" w:rsidR="00686306" w:rsidRPr="000D482D" w:rsidRDefault="00686306" w:rsidP="000D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rPr>
          <w:rFonts w:asciiTheme="majorHAnsi" w:hAnsiTheme="majorHAnsi"/>
        </w:rPr>
      </w:pPr>
      <w:r w:rsidRPr="000D482D">
        <w:rPr>
          <w:rFonts w:asciiTheme="majorHAnsi" w:hAnsiTheme="majorHAnsi"/>
        </w:rPr>
        <w:t>Ragione Sociale</w:t>
      </w:r>
      <w:r w:rsidR="003E6B4D" w:rsidRPr="000D482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35107986"/>
          <w:placeholder>
            <w:docPart w:val="DefaultPlaceholder_-1854013440"/>
          </w:placeholder>
          <w:showingPlcHdr/>
        </w:sdtPr>
        <w:sdtContent>
          <w:r w:rsidR="003E6B4D" w:rsidRPr="000D482D">
            <w:rPr>
              <w:rStyle w:val="Testosegnaposto"/>
              <w:rFonts w:asciiTheme="majorHAnsi" w:hAnsiTheme="majorHAnsi"/>
            </w:rPr>
            <w:t>Fare clic o toccare qui per immettere il testo.</w:t>
          </w:r>
        </w:sdtContent>
      </w:sdt>
    </w:p>
    <w:p w14:paraId="0A0028EE" w14:textId="77777777" w:rsidR="003E6B4D" w:rsidRPr="000D482D" w:rsidRDefault="003E6B4D" w:rsidP="00686306">
      <w:pPr>
        <w:rPr>
          <w:rFonts w:asciiTheme="majorHAnsi" w:hAnsiTheme="majorHAnsi"/>
        </w:rPr>
      </w:pPr>
    </w:p>
    <w:p w14:paraId="7EDCA068" w14:textId="73D1870F" w:rsidR="00686306" w:rsidRPr="000D482D" w:rsidRDefault="00686306" w:rsidP="000D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0D482D">
        <w:rPr>
          <w:rFonts w:asciiTheme="majorHAnsi" w:hAnsiTheme="majorHAnsi"/>
        </w:rPr>
        <w:t>Partita Iva</w:t>
      </w:r>
      <w:r w:rsidR="003E6B4D" w:rsidRPr="000D482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415890930"/>
          <w:placeholder>
            <w:docPart w:val="DefaultPlaceholder_-1854013440"/>
          </w:placeholder>
          <w:showingPlcHdr/>
        </w:sdtPr>
        <w:sdtContent>
          <w:r w:rsidR="003E6B4D" w:rsidRPr="000D482D">
            <w:rPr>
              <w:rStyle w:val="Testosegnaposto"/>
              <w:rFonts w:asciiTheme="majorHAnsi" w:hAnsiTheme="majorHAnsi"/>
            </w:rPr>
            <w:t>Fare clic o toccare qui per immettere il testo.</w:t>
          </w:r>
        </w:sdtContent>
      </w:sdt>
    </w:p>
    <w:p w14:paraId="71029F81" w14:textId="77777777" w:rsidR="00686306" w:rsidRPr="000D482D" w:rsidRDefault="00686306" w:rsidP="00686306">
      <w:pPr>
        <w:rPr>
          <w:rFonts w:asciiTheme="majorHAnsi" w:hAnsiTheme="majorHAnsi"/>
        </w:rPr>
      </w:pPr>
    </w:p>
    <w:p w14:paraId="0CADFD18" w14:textId="6C23438B" w:rsidR="00686306" w:rsidRPr="000D482D" w:rsidRDefault="00686306" w:rsidP="000D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0D482D">
        <w:rPr>
          <w:rFonts w:asciiTheme="majorHAnsi" w:hAnsiTheme="majorHAnsi"/>
        </w:rPr>
        <w:t>Codice Fiscale</w:t>
      </w:r>
      <w:r w:rsidRPr="000D482D"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781558935"/>
          <w:placeholder>
            <w:docPart w:val="DefaultPlaceholder_-1854013440"/>
          </w:placeholder>
          <w:showingPlcHdr/>
        </w:sdtPr>
        <w:sdtContent>
          <w:r w:rsidR="003E6B4D" w:rsidRPr="000D482D">
            <w:rPr>
              <w:rStyle w:val="Testosegnaposto"/>
              <w:rFonts w:asciiTheme="majorHAnsi" w:hAnsiTheme="majorHAnsi"/>
            </w:rPr>
            <w:t>Fare clic o toccare qui per immettere il testo.</w:t>
          </w:r>
        </w:sdtContent>
      </w:sdt>
    </w:p>
    <w:p w14:paraId="09D3447C" w14:textId="77777777" w:rsidR="00686306" w:rsidRPr="000D482D" w:rsidRDefault="00686306" w:rsidP="00686306">
      <w:pPr>
        <w:rPr>
          <w:rFonts w:asciiTheme="majorHAnsi" w:hAnsiTheme="majorHAnsi"/>
        </w:rPr>
      </w:pPr>
    </w:p>
    <w:p w14:paraId="59E23EF1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Vi preghiamo infine di fornirci almeno uno dei seguenti dati:</w:t>
      </w:r>
    </w:p>
    <w:p w14:paraId="1C6E3D36" w14:textId="77777777" w:rsidR="00686306" w:rsidRPr="000D482D" w:rsidRDefault="00686306" w:rsidP="00686306">
      <w:pPr>
        <w:rPr>
          <w:rFonts w:asciiTheme="majorHAnsi" w:hAnsiTheme="majorHAnsi"/>
        </w:rPr>
      </w:pPr>
    </w:p>
    <w:p w14:paraId="4C2EF9A3" w14:textId="05112F03" w:rsidR="00686306" w:rsidRPr="000D482D" w:rsidRDefault="00686306" w:rsidP="000D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0D482D">
        <w:rPr>
          <w:rFonts w:asciiTheme="majorHAnsi" w:hAnsiTheme="majorHAnsi"/>
        </w:rPr>
        <w:t>Codice destinatario</w:t>
      </w:r>
      <w:r w:rsidR="003E6B4D" w:rsidRPr="000D482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740547297"/>
          <w:placeholder>
            <w:docPart w:val="DefaultPlaceholder_-1854013440"/>
          </w:placeholder>
          <w:showingPlcHdr/>
        </w:sdtPr>
        <w:sdtContent>
          <w:r w:rsidR="003E6B4D" w:rsidRPr="000D482D">
            <w:rPr>
              <w:rStyle w:val="Testosegnaposto"/>
              <w:rFonts w:asciiTheme="majorHAnsi" w:hAnsiTheme="majorHAnsi"/>
            </w:rPr>
            <w:t>Fare clic o toccare qui per immettere il testo.</w:t>
          </w:r>
        </w:sdtContent>
      </w:sdt>
    </w:p>
    <w:p w14:paraId="412BC4D2" w14:textId="77777777" w:rsidR="00686306" w:rsidRPr="000D482D" w:rsidRDefault="00686306" w:rsidP="00686306">
      <w:pPr>
        <w:rPr>
          <w:rFonts w:asciiTheme="majorHAnsi" w:hAnsiTheme="majorHAnsi"/>
        </w:rPr>
      </w:pPr>
    </w:p>
    <w:p w14:paraId="472A87A0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oppure</w:t>
      </w:r>
    </w:p>
    <w:p w14:paraId="45A1EF13" w14:textId="77777777" w:rsidR="00686306" w:rsidRPr="000D482D" w:rsidRDefault="00686306" w:rsidP="00686306">
      <w:pPr>
        <w:rPr>
          <w:rFonts w:asciiTheme="majorHAnsi" w:hAnsiTheme="majorHAnsi"/>
        </w:rPr>
      </w:pPr>
    </w:p>
    <w:p w14:paraId="705D7F98" w14:textId="340D1A64" w:rsidR="00686306" w:rsidRPr="000D482D" w:rsidRDefault="00686306" w:rsidP="000D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3120"/>
        </w:tabs>
        <w:rPr>
          <w:rFonts w:asciiTheme="majorHAnsi" w:hAnsiTheme="majorHAnsi"/>
        </w:rPr>
      </w:pPr>
      <w:r w:rsidRPr="000D482D">
        <w:rPr>
          <w:rFonts w:asciiTheme="majorHAnsi" w:hAnsiTheme="majorHAnsi"/>
        </w:rPr>
        <w:t>PEC</w:t>
      </w:r>
      <w:r w:rsidR="003E6B4D" w:rsidRPr="000D482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527325909"/>
          <w:placeholder>
            <w:docPart w:val="DefaultPlaceholder_-1854013440"/>
          </w:placeholder>
          <w:showingPlcHdr/>
        </w:sdtPr>
        <w:sdtContent>
          <w:r w:rsidR="003E6B4D" w:rsidRPr="000D482D">
            <w:rPr>
              <w:rStyle w:val="Testosegnaposto"/>
              <w:rFonts w:asciiTheme="majorHAnsi" w:hAnsiTheme="majorHAnsi"/>
            </w:rPr>
            <w:t>Fare clic o toccare qui per immettere il testo.</w:t>
          </w:r>
        </w:sdtContent>
      </w:sdt>
    </w:p>
    <w:p w14:paraId="4DF4E64D" w14:textId="77777777" w:rsidR="00686306" w:rsidRPr="000D482D" w:rsidRDefault="00686306" w:rsidP="00686306">
      <w:pPr>
        <w:rPr>
          <w:rFonts w:asciiTheme="majorHAnsi" w:hAnsiTheme="majorHAnsi"/>
        </w:rPr>
      </w:pPr>
    </w:p>
    <w:p w14:paraId="2DA597B0" w14:textId="77777777" w:rsidR="00686306" w:rsidRPr="000D482D" w:rsidRDefault="00686306" w:rsidP="00686306">
      <w:pPr>
        <w:rPr>
          <w:rFonts w:asciiTheme="majorHAnsi" w:hAnsiTheme="majorHAnsi"/>
        </w:rPr>
      </w:pPr>
    </w:p>
    <w:p w14:paraId="44B8F48F" w14:textId="3B6DF7D5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Vi preghiamo di farci ritornare il modulo compilato entro il 14/12/2018 all’indirizzo:</w:t>
      </w:r>
      <w:r w:rsidR="000D482D" w:rsidRPr="000D482D">
        <w:rPr>
          <w:rFonts w:asciiTheme="majorHAnsi" w:hAnsiTheme="majorHAnsi"/>
        </w:rPr>
        <w:br/>
      </w:r>
    </w:p>
    <w:p w14:paraId="068ADF94" w14:textId="1E0361C4" w:rsidR="00686306" w:rsidRPr="000D482D" w:rsidRDefault="003E6B4D" w:rsidP="003E6B4D">
      <w:pPr>
        <w:jc w:val="center"/>
        <w:rPr>
          <w:rFonts w:asciiTheme="majorHAnsi" w:hAnsiTheme="majorHAnsi"/>
          <w:b/>
        </w:rPr>
      </w:pPr>
      <w:r w:rsidRPr="000D482D">
        <w:rPr>
          <w:rFonts w:asciiTheme="majorHAnsi" w:hAnsiTheme="majorHAnsi"/>
          <w:b/>
        </w:rPr>
        <w:t>info@eemservices.com</w:t>
      </w:r>
    </w:p>
    <w:p w14:paraId="18AFEB23" w14:textId="04C96818" w:rsidR="00686306" w:rsidRPr="000D482D" w:rsidRDefault="000D482D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br/>
      </w:r>
      <w:r w:rsidR="00686306" w:rsidRPr="000D482D">
        <w:rPr>
          <w:rFonts w:asciiTheme="majorHAnsi" w:hAnsiTheme="majorHAnsi"/>
        </w:rPr>
        <w:t>La informiamo che, nel caso di mancata comunicazione, sarà utilizzato l’indirizzo PEC iscritto al</w:t>
      </w:r>
    </w:p>
    <w:p w14:paraId="2FDC644C" w14:textId="77777777" w:rsidR="00686306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registro delle Imprese.</w:t>
      </w:r>
    </w:p>
    <w:p w14:paraId="3500957F" w14:textId="77777777" w:rsidR="00686306" w:rsidRPr="000D482D" w:rsidRDefault="00686306" w:rsidP="00686306">
      <w:pPr>
        <w:rPr>
          <w:rFonts w:asciiTheme="majorHAnsi" w:hAnsiTheme="majorHAnsi"/>
        </w:rPr>
      </w:pPr>
    </w:p>
    <w:p w14:paraId="1A0EBE0A" w14:textId="37BCEF8B" w:rsidR="00C53FE9" w:rsidRPr="000D482D" w:rsidRDefault="00686306" w:rsidP="00686306">
      <w:pPr>
        <w:rPr>
          <w:rFonts w:asciiTheme="majorHAnsi" w:hAnsiTheme="majorHAnsi"/>
        </w:rPr>
      </w:pPr>
      <w:r w:rsidRPr="000D482D">
        <w:rPr>
          <w:rFonts w:asciiTheme="majorHAnsi" w:hAnsiTheme="majorHAnsi"/>
        </w:rPr>
        <w:t>Certi della Vs. collaborazione, rimaniamo in attesa di un cortese riscontro e cogliamo l’occasione</w:t>
      </w:r>
      <w:r w:rsidR="006F360F">
        <w:rPr>
          <w:rFonts w:asciiTheme="majorHAnsi" w:hAnsiTheme="majorHAnsi"/>
        </w:rPr>
        <w:t xml:space="preserve"> per salutarvi cordialmente</w:t>
      </w:r>
      <w:r w:rsidRPr="000D482D">
        <w:rPr>
          <w:rFonts w:asciiTheme="majorHAnsi" w:hAnsiTheme="majorHAnsi"/>
        </w:rPr>
        <w:t>.</w:t>
      </w:r>
    </w:p>
    <w:sectPr w:rsidR="00C53FE9" w:rsidRPr="000D482D" w:rsidSect="00DD21C4">
      <w:headerReference w:type="default" r:id="rId8"/>
      <w:footerReference w:type="default" r:id="rId9"/>
      <w:pgSz w:w="11900" w:h="16840"/>
      <w:pgMar w:top="3402" w:right="1134" w:bottom="816" w:left="1134" w:header="1021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F4DE2" w14:textId="77777777" w:rsidR="00D0315B" w:rsidRDefault="00D0315B" w:rsidP="00127C0F">
      <w:r>
        <w:separator/>
      </w:r>
    </w:p>
  </w:endnote>
  <w:endnote w:type="continuationSeparator" w:id="0">
    <w:p w14:paraId="1338872D" w14:textId="77777777" w:rsidR="00D0315B" w:rsidRDefault="00D0315B" w:rsidP="0012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77B8" w14:textId="77777777" w:rsidR="00E96699" w:rsidRDefault="00E96699" w:rsidP="00783C70">
    <w:pPr>
      <w:tabs>
        <w:tab w:val="left" w:pos="5220"/>
      </w:tabs>
    </w:pPr>
    <w:r>
      <w:rPr>
        <w:noProof/>
      </w:rPr>
      <w:drawing>
        <wp:inline distT="0" distB="0" distL="0" distR="0" wp14:anchorId="2E90DE37" wp14:editId="50AD4E6F">
          <wp:extent cx="6075680" cy="680720"/>
          <wp:effectExtent l="0" t="0" r="0" b="5080"/>
          <wp:docPr id="6" name="Immagine 6" descr="Macintosh HD:Users:edgardolagana:Desktop:EDGARDO:CLIENTI:EEM_newway:foote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edgardolagana:Desktop:EDGARDO:CLIENTI:EEM_newway:foot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6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65B90" w14:textId="77777777" w:rsidR="00D0315B" w:rsidRDefault="00D0315B" w:rsidP="00127C0F">
      <w:r>
        <w:separator/>
      </w:r>
    </w:p>
  </w:footnote>
  <w:footnote w:type="continuationSeparator" w:id="0">
    <w:p w14:paraId="50CDCD68" w14:textId="77777777" w:rsidR="00D0315B" w:rsidRDefault="00D0315B" w:rsidP="0012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342F5" w14:textId="77777777" w:rsidR="00E96699" w:rsidRDefault="00DD21C4">
    <w:pPr>
      <w:pStyle w:val="Intestazione"/>
    </w:pPr>
    <w:r>
      <w:rPr>
        <w:noProof/>
      </w:rPr>
      <w:drawing>
        <wp:inline distT="0" distB="0" distL="0" distR="0" wp14:anchorId="5FC663CC" wp14:editId="03AE797D">
          <wp:extent cx="6075680" cy="680720"/>
          <wp:effectExtent l="0" t="0" r="0" b="5080"/>
          <wp:docPr id="1" name="Immagine 1" descr="Macintosh HD:Users:edgardolagana:Desktop:EDGARDO:CLIENTI:EEM_newway:Definitivi:heade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dgardolagana:Desktop:EDGARDO:CLIENTI:EEM_newway:Definitivi:heade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56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046D8"/>
    <w:multiLevelType w:val="hybridMultilevel"/>
    <w:tmpl w:val="BDAE6D84"/>
    <w:lvl w:ilvl="0" w:tplc="413602E0">
      <w:start w:val="14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formsDesign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7"/>
    <w:rsid w:val="00014460"/>
    <w:rsid w:val="00015166"/>
    <w:rsid w:val="00034E9B"/>
    <w:rsid w:val="00072521"/>
    <w:rsid w:val="000A1B97"/>
    <w:rsid w:val="000A1C00"/>
    <w:rsid w:val="000D482D"/>
    <w:rsid w:val="00127C0F"/>
    <w:rsid w:val="00176DAF"/>
    <w:rsid w:val="001F75E4"/>
    <w:rsid w:val="00253BC0"/>
    <w:rsid w:val="002629EF"/>
    <w:rsid w:val="002954EE"/>
    <w:rsid w:val="002B2887"/>
    <w:rsid w:val="002B6F2E"/>
    <w:rsid w:val="002E4445"/>
    <w:rsid w:val="002F582C"/>
    <w:rsid w:val="003E6B4D"/>
    <w:rsid w:val="004A0AA4"/>
    <w:rsid w:val="00537A08"/>
    <w:rsid w:val="005410D5"/>
    <w:rsid w:val="00556525"/>
    <w:rsid w:val="00586751"/>
    <w:rsid w:val="00602F1E"/>
    <w:rsid w:val="00623509"/>
    <w:rsid w:val="006552E2"/>
    <w:rsid w:val="00686306"/>
    <w:rsid w:val="006C5A14"/>
    <w:rsid w:val="006F360F"/>
    <w:rsid w:val="0074083B"/>
    <w:rsid w:val="007536D2"/>
    <w:rsid w:val="00763A48"/>
    <w:rsid w:val="00783C70"/>
    <w:rsid w:val="00786673"/>
    <w:rsid w:val="007A0FD9"/>
    <w:rsid w:val="007C6471"/>
    <w:rsid w:val="007E7F9A"/>
    <w:rsid w:val="00824EA1"/>
    <w:rsid w:val="008362C9"/>
    <w:rsid w:val="00860FA4"/>
    <w:rsid w:val="0088120B"/>
    <w:rsid w:val="008B7281"/>
    <w:rsid w:val="008E24A1"/>
    <w:rsid w:val="00950235"/>
    <w:rsid w:val="00960385"/>
    <w:rsid w:val="00970174"/>
    <w:rsid w:val="00997696"/>
    <w:rsid w:val="009D704D"/>
    <w:rsid w:val="00A057E1"/>
    <w:rsid w:val="00A56A03"/>
    <w:rsid w:val="00A75771"/>
    <w:rsid w:val="00A931BA"/>
    <w:rsid w:val="00A9468C"/>
    <w:rsid w:val="00AD54D9"/>
    <w:rsid w:val="00B52B64"/>
    <w:rsid w:val="00B6046F"/>
    <w:rsid w:val="00BE2184"/>
    <w:rsid w:val="00C213E2"/>
    <w:rsid w:val="00C310D7"/>
    <w:rsid w:val="00C53FE9"/>
    <w:rsid w:val="00CE7EAF"/>
    <w:rsid w:val="00D0061F"/>
    <w:rsid w:val="00D0315B"/>
    <w:rsid w:val="00D05D02"/>
    <w:rsid w:val="00D13BB3"/>
    <w:rsid w:val="00D452CE"/>
    <w:rsid w:val="00DD21C4"/>
    <w:rsid w:val="00DD791F"/>
    <w:rsid w:val="00DE54FA"/>
    <w:rsid w:val="00E660CE"/>
    <w:rsid w:val="00E96699"/>
    <w:rsid w:val="00F304C0"/>
    <w:rsid w:val="00F54BF6"/>
    <w:rsid w:val="00F5598D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EADDBD"/>
  <w14:defaultImageDpi w14:val="330"/>
  <w15:docId w15:val="{303D1E98-E5CD-4251-A62C-B0450EA1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C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C0F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7C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C0F"/>
    <w:rPr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C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C0F"/>
    <w:rPr>
      <w:rFonts w:ascii="Lucida Grande" w:hAnsi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E44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E6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ett\Desktop\EEM_letterh_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3A29BA-A163-421D-BD27-EC26C99EC0DB}"/>
      </w:docPartPr>
      <w:docPartBody>
        <w:p w:rsidR="00000000" w:rsidRDefault="00845FAF">
          <w:r w:rsidRPr="00361A4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F"/>
    <w:rsid w:val="00845FAF"/>
    <w:rsid w:val="00A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45F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9E092C-68B4-455C-910E-FC26E4A7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EEM_letterh_2016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stelett</dc:creator>
  <cp:keywords/>
  <dc:description/>
  <cp:lastModifiedBy>Stefano Eletti</cp:lastModifiedBy>
  <cp:revision>7</cp:revision>
  <cp:lastPrinted>2018-11-14T14:54:00Z</cp:lastPrinted>
  <dcterms:created xsi:type="dcterms:W3CDTF">2018-11-23T09:30:00Z</dcterms:created>
  <dcterms:modified xsi:type="dcterms:W3CDTF">2018-11-23T09:32:00Z</dcterms:modified>
</cp:coreProperties>
</file>